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16" w:rsidRPr="001C2C35" w:rsidRDefault="00354316" w:rsidP="00354316">
      <w:pPr>
        <w:jc w:val="left"/>
        <w:rPr>
          <w:rFonts w:ascii="ＭＳ ゴシック" w:eastAsia="ＭＳ ゴシック" w:hAnsi="ＭＳ ゴシック" w:hint="eastAsia"/>
          <w:strike/>
          <w:color w:val="00B0F0"/>
        </w:rPr>
      </w:pPr>
      <w:r>
        <w:rPr>
          <w:rFonts w:ascii="ＭＳ ゴシック" w:eastAsia="ＭＳ ゴシック" w:hAnsi="ＭＳ ゴシック" w:hint="eastAsia"/>
        </w:rPr>
        <w:t>様式</w:t>
      </w:r>
      <w:r w:rsidRPr="00024E07">
        <w:rPr>
          <w:rFonts w:ascii="ＭＳ ゴシック" w:eastAsia="ＭＳ ゴシック" w:hAnsi="ＭＳ ゴシック" w:hint="eastAsia"/>
        </w:rPr>
        <w:t>６</w:t>
      </w:r>
    </w:p>
    <w:p w:rsidR="00354316" w:rsidRPr="00BC37E0" w:rsidRDefault="00354316" w:rsidP="00354316">
      <w:pPr>
        <w:jc w:val="left"/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jc w:val="center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宇宙線研究所共同利用費の使用内訳変更申請書</w:t>
      </w:r>
    </w:p>
    <w:p w:rsidR="00354316" w:rsidRPr="00BC37E0" w:rsidRDefault="00354316" w:rsidP="00354316">
      <w:pPr>
        <w:jc w:val="center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（査定額の50%を超えて変更する場合に提出）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ｘｘｘｘ部門主任殿、またはｘｘｘｘセンター長殿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</w:r>
      <w:r w:rsidRPr="00BC37E0">
        <w:rPr>
          <w:rFonts w:ascii="ＭＳ ゴシック" w:eastAsia="ＭＳ ゴシック" w:hAnsi="ＭＳ ゴシック" w:hint="eastAsia"/>
        </w:rPr>
        <w:tab/>
        <w:t xml:space="preserve">　　　　　　XXX</w:t>
      </w:r>
      <w:bookmarkStart w:id="0" w:name="_GoBack"/>
      <w:bookmarkEnd w:id="0"/>
      <w:r w:rsidRPr="00BC37E0">
        <w:rPr>
          <w:rFonts w:ascii="ＭＳ ゴシック" w:eastAsia="ＭＳ ゴシック" w:hAnsi="ＭＳ ゴシック" w:hint="eastAsia"/>
        </w:rPr>
        <w:t>年　X月　X日</w:t>
      </w:r>
    </w:p>
    <w:p w:rsidR="00354316" w:rsidRPr="00BC37E0" w:rsidRDefault="00354316" w:rsidP="00354316">
      <w:pPr>
        <w:ind w:left="840" w:firstLine="840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申請者氏名：ｘｘｘｘ</w:t>
      </w:r>
    </w:p>
    <w:p w:rsidR="00354316" w:rsidRPr="00BC37E0" w:rsidRDefault="00354316" w:rsidP="00354316">
      <w:pPr>
        <w:ind w:left="840" w:firstLine="840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所属機関名：ｘｘｘｘ</w:t>
      </w:r>
    </w:p>
    <w:p w:rsidR="00354316" w:rsidRPr="00BC37E0" w:rsidRDefault="00354316" w:rsidP="00354316">
      <w:pPr>
        <w:ind w:left="840" w:firstLine="840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連絡先（住所、電子メールアドレス、電話、ファックス）ｘｘｘｘ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変更申請理由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（長さ自由）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査定額内訳</w:t>
      </w:r>
    </w:p>
    <w:p w:rsidR="00354316" w:rsidRPr="00BC37E0" w:rsidRDefault="00354316" w:rsidP="00354316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物件費　XXX千円　　　国内旅費　XXX千円　　　海外旅費　XXX千円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変更申請後の内訳（全内訳額を記入のこと）</w:t>
      </w:r>
    </w:p>
    <w:p w:rsidR="00354316" w:rsidRPr="00BC37E0" w:rsidRDefault="00354316" w:rsidP="00354316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物件費　XXX千円　　　国内旅費　XXX千円　　　海外旅費　XXX千円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  <w:b/>
          <w:shd w:val="pct15" w:color="auto" w:fill="FFFFFF"/>
        </w:rPr>
      </w:pPr>
      <w:r w:rsidRPr="00BC37E0">
        <w:rPr>
          <w:rFonts w:ascii="ＭＳ ゴシック" w:eastAsia="ＭＳ ゴシック" w:hAnsi="ＭＳ ゴシック" w:hint="eastAsia"/>
          <w:b/>
          <w:shd w:val="pct15" w:color="auto" w:fill="FFFFFF"/>
        </w:rPr>
        <w:t>（注意：本件は所長と相談のうえ、決定されます。）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――――――――――――――――――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審査結果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（空欄にしておくこと。）</w:t>
      </w:r>
    </w:p>
    <w:p w:rsidR="00354316" w:rsidRPr="00BC37E0" w:rsidRDefault="00354316" w:rsidP="00354316">
      <w:pPr>
        <w:rPr>
          <w:rFonts w:ascii="ＭＳ ゴシック" w:eastAsia="ＭＳ ゴシック" w:hAnsi="ＭＳ ゴシック" w:hint="eastAsia"/>
        </w:rPr>
      </w:pPr>
    </w:p>
    <w:p w:rsidR="00354316" w:rsidRPr="00BC37E0" w:rsidRDefault="00354316" w:rsidP="00354316">
      <w:pPr>
        <w:ind w:firstLineChars="800" w:firstLine="1680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宇宙線研究所ｘｘｘｘ部門主任</w:t>
      </w:r>
    </w:p>
    <w:p w:rsidR="00354316" w:rsidRPr="00BC37E0" w:rsidRDefault="00354316" w:rsidP="00354316">
      <w:pPr>
        <w:ind w:firstLineChars="800" w:firstLine="1680"/>
        <w:rPr>
          <w:rFonts w:ascii="ＭＳ ゴシック" w:eastAsia="ＭＳ ゴシック" w:hAnsi="ＭＳ ゴシック" w:hint="eastAsia"/>
        </w:rPr>
      </w:pPr>
      <w:r w:rsidRPr="00BC37E0">
        <w:rPr>
          <w:rFonts w:ascii="ＭＳ ゴシック" w:eastAsia="ＭＳ ゴシック" w:hAnsi="ＭＳ ゴシック" w:hint="eastAsia"/>
        </w:rPr>
        <w:t>名前、印←主任用</w:t>
      </w:r>
    </w:p>
    <w:p w:rsidR="003B78F6" w:rsidRDefault="003B78F6"/>
    <w:sectPr w:rsidR="003B7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16" w:rsidRDefault="00354316" w:rsidP="00354316">
      <w:r>
        <w:separator/>
      </w:r>
    </w:p>
  </w:endnote>
  <w:endnote w:type="continuationSeparator" w:id="0">
    <w:p w:rsidR="00354316" w:rsidRDefault="00354316" w:rsidP="0035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16" w:rsidRDefault="00354316" w:rsidP="00354316">
      <w:r>
        <w:separator/>
      </w:r>
    </w:p>
  </w:footnote>
  <w:footnote w:type="continuationSeparator" w:id="0">
    <w:p w:rsidR="00354316" w:rsidRDefault="00354316" w:rsidP="00354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56"/>
    <w:rsid w:val="00354316"/>
    <w:rsid w:val="003B78F6"/>
    <w:rsid w:val="005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6E7539-CF33-4A1D-AE15-F0C8B9C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4316"/>
  </w:style>
  <w:style w:type="paragraph" w:styleId="a5">
    <w:name w:val="footer"/>
    <w:basedOn w:val="a"/>
    <w:link w:val="a6"/>
    <w:uiPriority w:val="99"/>
    <w:unhideWhenUsed/>
    <w:rsid w:val="003543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B2875C75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国立大学法人　東京大学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2</cp:revision>
  <dcterms:created xsi:type="dcterms:W3CDTF">2019-05-20T02:53:00Z</dcterms:created>
  <dcterms:modified xsi:type="dcterms:W3CDTF">2019-05-20T02:55:00Z</dcterms:modified>
</cp:coreProperties>
</file>